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FA1" w:rsidRPr="001602B6" w:rsidRDefault="004F6FA1" w:rsidP="004F6FA1">
      <w:pPr>
        <w:pStyle w:val="Heading1"/>
        <w:rPr>
          <w:b w:val="0"/>
        </w:rPr>
      </w:pPr>
      <w:bookmarkStart w:id="0" w:name="_GoBack"/>
      <w:bookmarkEnd w:id="0"/>
      <w:r w:rsidRPr="001602B6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7A5148" wp14:editId="7E8D2A3E">
                <wp:simplePos x="0" y="0"/>
                <wp:positionH relativeFrom="column">
                  <wp:posOffset>4274820</wp:posOffset>
                </wp:positionH>
                <wp:positionV relativeFrom="paragraph">
                  <wp:posOffset>-1764664</wp:posOffset>
                </wp:positionV>
                <wp:extent cx="2458720" cy="6248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FA1" w:rsidRPr="00084752" w:rsidRDefault="004F6FA1" w:rsidP="004F6FA1">
                            <w:pPr>
                              <w:spacing w:after="240" w:line="360" w:lineRule="auto"/>
                              <w:rPr>
                                <w:color w:val="FFFFFF" w:themeColor="background1"/>
                              </w:rPr>
                            </w:pP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Location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 xml:space="preserve"> Room 205, Law Enforcement Bldg.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br/>
                            </w: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Date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 xml:space="preserve"> Wed.,</w:t>
                            </w:r>
                            <w:r w:rsidR="004255E4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E9411E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May 14,</w:t>
                            </w:r>
                            <w:r w:rsidR="004255E4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202</w:t>
                            </w:r>
                            <w:r w:rsidR="00A40261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5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br/>
                            </w:r>
                            <w:r w:rsidRPr="0008475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Time</w:t>
                            </w:r>
                            <w:r w:rsidRPr="00084752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7pm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A5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6pt;margin-top:-138.95pt;width:193.6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" filled="f" stroked="f">
                <v:textbox>
                  <w:txbxContent>
                    <w:p w:rsidR="004F6FA1" w:rsidRPr="00084752" w:rsidRDefault="004F6FA1" w:rsidP="004F6FA1">
                      <w:pPr>
                        <w:spacing w:after="240" w:line="360" w:lineRule="auto"/>
                        <w:rPr>
                          <w:color w:val="FFFFFF" w:themeColor="background1"/>
                        </w:rPr>
                      </w:pP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Location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 xml:space="preserve"> Room 205, Law Enforcement Bldg.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br/>
                      </w: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Date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 xml:space="preserve">: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 xml:space="preserve"> Wed.,</w:t>
                      </w:r>
                      <w:r w:rsidR="004255E4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 xml:space="preserve"> </w:t>
                      </w:r>
                      <w:r w:rsidR="00E9411E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May 14,</w:t>
                      </w:r>
                      <w:r w:rsidR="004255E4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202</w:t>
                      </w:r>
                      <w:r w:rsidR="00A40261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5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br/>
                      </w:r>
                      <w:r w:rsidRPr="00084752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Time</w:t>
                      </w:r>
                      <w:r w:rsidRPr="00084752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7pm</w:t>
                      </w:r>
                    </w:p>
                  </w:txbxContent>
                </v:textbox>
              </v:shape>
            </w:pict>
          </mc:Fallback>
        </mc:AlternateContent>
      </w:r>
      <w:r w:rsidRPr="001602B6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A8CBB" wp14:editId="2C158D52">
                <wp:simplePos x="0" y="0"/>
                <wp:positionH relativeFrom="column">
                  <wp:posOffset>-207010</wp:posOffset>
                </wp:positionH>
                <wp:positionV relativeFrom="paragraph">
                  <wp:posOffset>-1184366</wp:posOffset>
                </wp:positionV>
                <wp:extent cx="2486660" cy="407670"/>
                <wp:effectExtent l="19050" t="19050" r="27940" b="26035"/>
                <wp:wrapNone/>
                <wp:docPr id="18" name="Shape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407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:rsidR="004F6FA1" w:rsidRPr="00084752" w:rsidRDefault="004F6FA1" w:rsidP="004F6FA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1"/>
                              </w:rPr>
                              <w:t>Bloomfield Recycling Committee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9A8CBB" id="Shape 61" o:spid="_x0000_s1027" style="position:absolute;left:0;text-align:left;margin-left:-16.3pt;margin-top:-93.25pt;width:195.8pt;height:32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" filled="f" strokecolor="white [3212]" strokeweight="3pt">
                <v:stroke miterlimit="4"/>
                <v:textbox style="mso-fit-shape-to-text:t" inset="1.5pt,1.5pt,1.5pt,1.5pt">
                  <w:txbxContent>
                    <w:p w:rsidR="004F6FA1" w:rsidRPr="00084752" w:rsidRDefault="004F6FA1" w:rsidP="004F6FA1">
                      <w:pPr>
                        <w:pStyle w:val="NormalWeb"/>
                        <w:spacing w:after="0"/>
                        <w:jc w:val="center"/>
                        <w:rPr>
                          <w:color w:val="FFFFFF" w:themeColor="background1"/>
                          <w:sz w:val="21"/>
                        </w:rPr>
                      </w:pPr>
                      <w:r>
                        <w:rPr>
                          <w:color w:val="FFFFFF" w:themeColor="background1"/>
                          <w:sz w:val="21"/>
                        </w:rPr>
                        <w:t>Bloomfield Recycling Committee</w:t>
                      </w:r>
                    </w:p>
                  </w:txbxContent>
                </v:textbox>
              </v:rect>
            </w:pict>
          </mc:Fallback>
        </mc:AlternateContent>
      </w:r>
      <w:r w:rsidRPr="001602B6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DB3CC8" wp14:editId="62B7B51F">
                <wp:simplePos x="0" y="0"/>
                <wp:positionH relativeFrom="column">
                  <wp:posOffset>4132580</wp:posOffset>
                </wp:positionH>
                <wp:positionV relativeFrom="paragraph">
                  <wp:posOffset>-1873341</wp:posOffset>
                </wp:positionV>
                <wp:extent cx="375920" cy="795655"/>
                <wp:effectExtent l="0" t="0" r="0" b="444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FA1" w:rsidRDefault="004F6FA1" w:rsidP="004F6FA1">
                            <w:pPr>
                              <w:spacing w:line="240" w:lineRule="auto"/>
                              <w:ind w:left="0"/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16"/>
                              </w:rPr>
                              <w:drawing>
                                <wp:inline distT="0" distB="0" distL="0" distR="0" wp14:anchorId="32B62F5C" wp14:editId="1243BE22">
                                  <wp:extent cx="137160" cy="137160"/>
                                  <wp:effectExtent l="0" t="0" r="0" b="0"/>
                                  <wp:docPr id="1" name="Graphic 35" descr="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Home.sv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E1E36F" wp14:editId="33DF054C">
                                  <wp:extent cx="137160" cy="137160"/>
                                  <wp:effectExtent l="0" t="0" r="0" b="0"/>
                                  <wp:docPr id="2" name="Graphic 36" descr="Daily Calend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DailyCalendar.sv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B04A3" wp14:editId="264D9465">
                                  <wp:extent cx="137160" cy="137160"/>
                                  <wp:effectExtent l="0" t="0" r="0" b="0"/>
                                  <wp:docPr id="3" name="Graphic 37" descr="Stopwat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Stopwatch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B3CC8" id="_x0000_s1028" type="#_x0000_t202" style="position:absolute;left:0;text-align:left;margin-left:325.4pt;margin-top:-147.5pt;width:29.6pt;height:6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" filled="f" stroked="f">
                <v:textbox>
                  <w:txbxContent>
                    <w:p w:rsidR="004F6FA1" w:rsidRDefault="004F6FA1" w:rsidP="004F6FA1">
                      <w:pPr>
                        <w:spacing w:line="240" w:lineRule="auto"/>
                        <w:ind w:left="0"/>
                      </w:pPr>
                      <w:r>
                        <w:rPr>
                          <w:rFonts w:asciiTheme="majorHAnsi" w:hAnsiTheme="majorHAnsi"/>
                          <w:noProof/>
                          <w:sz w:val="16"/>
                        </w:rPr>
                        <w:drawing>
                          <wp:inline distT="0" distB="0" distL="0" distR="0" wp14:anchorId="32B62F5C" wp14:editId="1243BE22">
                            <wp:extent cx="137160" cy="137160"/>
                            <wp:effectExtent l="0" t="0" r="0" b="0"/>
                            <wp:docPr id="1" name="Graphic 35" descr="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Home.sv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E1E36F" wp14:editId="33DF054C">
                            <wp:extent cx="137160" cy="137160"/>
                            <wp:effectExtent l="0" t="0" r="0" b="0"/>
                            <wp:docPr id="2" name="Graphic 36" descr="Daily Calend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DailyCalendar.sv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DB04A3" wp14:editId="264D9465">
                            <wp:extent cx="137160" cy="137160"/>
                            <wp:effectExtent l="0" t="0" r="0" b="0"/>
                            <wp:docPr id="3" name="Graphic 37" descr="Stopwat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Stopwatch.sv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</w:rPr>
        <w:t xml:space="preserve">   </w:t>
      </w:r>
      <w:r w:rsidRPr="001602B6">
        <w:rPr>
          <w:b w:val="0"/>
        </w:rPr>
        <w:t>Recycling Committee Meeting Agenda</w:t>
      </w:r>
    </w:p>
    <w:p w:rsidR="002F2C3E" w:rsidRDefault="002F2C3E" w:rsidP="00D53571">
      <w:pPr>
        <w:pStyle w:val="Heading1"/>
        <w:rPr>
          <w:b w:val="0"/>
        </w:rPr>
      </w:pPr>
    </w:p>
    <w:p w:rsidR="009F1E0E" w:rsidRDefault="009F1E0E" w:rsidP="00D53571">
      <w:pPr>
        <w:pStyle w:val="Heading1"/>
        <w:rPr>
          <w:b w:val="0"/>
        </w:rPr>
      </w:pPr>
    </w:p>
    <w:p w:rsidR="002F7AEE" w:rsidRPr="001602B6" w:rsidRDefault="002F7AEE" w:rsidP="00D53571">
      <w:pPr>
        <w:pStyle w:val="Heading1"/>
        <w:rPr>
          <w:b w:val="0"/>
        </w:rPr>
      </w:pPr>
    </w:p>
    <w:p w:rsidR="00554276" w:rsidRPr="0035198E" w:rsidRDefault="007E1E2A" w:rsidP="002E4F42">
      <w:pPr>
        <w:pStyle w:val="ListNumber"/>
        <w:rPr>
          <w:b w:val="0"/>
          <w:lang w:val="en-GB"/>
        </w:rPr>
      </w:pPr>
      <w:r w:rsidRPr="001602B6">
        <w:rPr>
          <w:rFonts w:eastAsiaTheme="majorEastAsia"/>
          <w:lang w:val="en-GB"/>
        </w:rPr>
        <w:t>Call to Order</w:t>
      </w:r>
      <w:r w:rsidR="00C176AB" w:rsidRPr="001602B6">
        <w:rPr>
          <w:rFonts w:eastAsiaTheme="majorEastAsia"/>
          <w:b w:val="0"/>
          <w:lang w:val="en-GB"/>
        </w:rPr>
        <w:t>:</w:t>
      </w:r>
    </w:p>
    <w:p w:rsidR="0015180F" w:rsidRPr="0035198E" w:rsidRDefault="007E1E2A" w:rsidP="002E4F42">
      <w:pPr>
        <w:pStyle w:val="ListNumber"/>
        <w:rPr>
          <w:b w:val="0"/>
        </w:rPr>
      </w:pPr>
      <w:r w:rsidRPr="001602B6">
        <w:rPr>
          <w:rFonts w:eastAsiaTheme="majorEastAsia"/>
        </w:rPr>
        <w:t>Roll Call</w:t>
      </w:r>
      <w:r w:rsidR="00D56A0A">
        <w:rPr>
          <w:rFonts w:eastAsiaTheme="majorEastAsia"/>
        </w:rPr>
        <w:t>:</w:t>
      </w:r>
    </w:p>
    <w:p w:rsidR="0035198E" w:rsidRPr="001602B6" w:rsidRDefault="00F75A6B" w:rsidP="002E4F42">
      <w:pPr>
        <w:pStyle w:val="ListNumber"/>
        <w:rPr>
          <w:b w:val="0"/>
        </w:rPr>
      </w:pPr>
      <w:r>
        <w:rPr>
          <w:rFonts w:eastAsiaTheme="majorEastAsia"/>
        </w:rPr>
        <w:t>M</w:t>
      </w:r>
      <w:r w:rsidR="0035198E">
        <w:rPr>
          <w:rFonts w:eastAsiaTheme="majorEastAsia"/>
        </w:rPr>
        <w:t>embers of the Public</w:t>
      </w:r>
      <w:r w:rsidR="00F80EEB">
        <w:rPr>
          <w:rFonts w:eastAsiaTheme="majorEastAsia"/>
        </w:rPr>
        <w:t>:</w:t>
      </w:r>
    </w:p>
    <w:p w:rsidR="001D68C9" w:rsidRPr="001D68C9" w:rsidRDefault="007E1E2A" w:rsidP="00C70FEB">
      <w:pPr>
        <w:pStyle w:val="ListNumber"/>
        <w:rPr>
          <w:rFonts w:asciiTheme="majorHAnsi" w:hAnsiTheme="majorHAnsi"/>
          <w:b w:val="0"/>
          <w:lang w:val="en-GB"/>
        </w:rPr>
      </w:pPr>
      <w:r w:rsidRPr="001D68C9">
        <w:rPr>
          <w:rFonts w:eastAsiaTheme="majorEastAsia"/>
        </w:rPr>
        <w:t xml:space="preserve">Approval of </w:t>
      </w:r>
      <w:r w:rsidR="00F349A9" w:rsidRPr="001D68C9">
        <w:rPr>
          <w:rFonts w:eastAsiaTheme="majorEastAsia"/>
        </w:rPr>
        <w:t>M</w:t>
      </w:r>
      <w:r w:rsidRPr="001D68C9">
        <w:rPr>
          <w:rFonts w:eastAsiaTheme="majorEastAsia"/>
        </w:rPr>
        <w:t>inutes</w:t>
      </w:r>
      <w:r w:rsidR="00C176AB" w:rsidRPr="001D68C9">
        <w:rPr>
          <w:rFonts w:eastAsiaTheme="majorEastAsia"/>
          <w:b w:val="0"/>
        </w:rPr>
        <w:t xml:space="preserve">: </w:t>
      </w:r>
      <w:r w:rsidR="00E9411E">
        <w:rPr>
          <w:rFonts w:eastAsiaTheme="majorEastAsia"/>
          <w:b w:val="0"/>
        </w:rPr>
        <w:t>March</w:t>
      </w:r>
      <w:r w:rsidR="002358EF">
        <w:rPr>
          <w:rFonts w:eastAsiaTheme="majorEastAsia"/>
          <w:b w:val="0"/>
        </w:rPr>
        <w:t xml:space="preserve"> 12, 2025</w:t>
      </w:r>
    </w:p>
    <w:p w:rsidR="00D50D23" w:rsidRPr="001D68C9" w:rsidRDefault="007E1E2A" w:rsidP="00C70FEB">
      <w:pPr>
        <w:pStyle w:val="ListNumber"/>
        <w:rPr>
          <w:rFonts w:asciiTheme="majorHAnsi" w:hAnsiTheme="majorHAnsi"/>
          <w:b w:val="0"/>
          <w:lang w:val="en-GB"/>
        </w:rPr>
      </w:pPr>
      <w:r w:rsidRPr="001D68C9">
        <w:rPr>
          <w:rFonts w:asciiTheme="majorHAnsi" w:hAnsiTheme="majorHAnsi"/>
          <w:lang w:val="en-GB"/>
        </w:rPr>
        <w:t>Old Business</w:t>
      </w:r>
      <w:r w:rsidR="00DE3572" w:rsidRPr="001D68C9">
        <w:rPr>
          <w:rFonts w:asciiTheme="majorHAnsi" w:hAnsiTheme="majorHAnsi"/>
          <w:b w:val="0"/>
          <w:lang w:val="en-GB"/>
        </w:rPr>
        <w:t>:</w:t>
      </w:r>
    </w:p>
    <w:p w:rsidR="00A93AC8" w:rsidRDefault="00AD34F3" w:rsidP="000E60B9">
      <w:pPr>
        <w:pStyle w:val="ListNumber2"/>
      </w:pPr>
      <w:r w:rsidRPr="001602B6">
        <w:t xml:space="preserve">Recycle Coach </w:t>
      </w:r>
      <w:r w:rsidR="00053F56">
        <w:t>Activity Report</w:t>
      </w:r>
      <w:r w:rsidR="007A4CCE">
        <w:t>s</w:t>
      </w:r>
      <w:r w:rsidR="00104264">
        <w:t xml:space="preserve"> </w:t>
      </w:r>
    </w:p>
    <w:p w:rsidR="00E9411E" w:rsidRDefault="00C941EA" w:rsidP="00E9411E">
      <w:pPr>
        <w:pStyle w:val="ListNumber2"/>
      </w:pPr>
      <w:r>
        <w:t xml:space="preserve">Update: </w:t>
      </w:r>
      <w:r w:rsidR="00E9411E">
        <w:t xml:space="preserve">Clothing Donation Bin-BMS Location </w:t>
      </w:r>
    </w:p>
    <w:p w:rsidR="00E9411E" w:rsidRDefault="00C941EA" w:rsidP="00E9411E">
      <w:pPr>
        <w:pStyle w:val="ListNumber2"/>
      </w:pPr>
      <w:r>
        <w:t xml:space="preserve">Update: </w:t>
      </w:r>
      <w:r w:rsidR="00E9411E">
        <w:t xml:space="preserve">Earth Day Green Fair-Sat., April 26th, 11am-3pm, Library Courtyard </w:t>
      </w:r>
    </w:p>
    <w:p w:rsidR="00E9411E" w:rsidRDefault="00C941EA" w:rsidP="000E60B9">
      <w:pPr>
        <w:pStyle w:val="ListNumber2"/>
      </w:pPr>
      <w:r>
        <w:t xml:space="preserve">Update: </w:t>
      </w:r>
      <w:r w:rsidR="00E9411E">
        <w:t>Spring Shredding Event, Sat, May 17th, 9am-Noon, 24 Mt. Vernon Ave</w:t>
      </w:r>
    </w:p>
    <w:p w:rsidR="00276FA1" w:rsidRDefault="00EF3FAB" w:rsidP="002E4F42">
      <w:pPr>
        <w:pStyle w:val="ListNumber"/>
        <w:rPr>
          <w:b w:val="0"/>
        </w:rPr>
      </w:pPr>
      <w:r>
        <w:rPr>
          <w:rFonts w:asciiTheme="majorHAnsi" w:hAnsiTheme="majorHAnsi"/>
          <w:lang w:val="en-GB"/>
        </w:rPr>
        <w:t>N</w:t>
      </w:r>
      <w:r w:rsidR="00AD34F3" w:rsidRPr="001602B6">
        <w:rPr>
          <w:rFonts w:asciiTheme="majorHAnsi" w:hAnsiTheme="majorHAnsi"/>
          <w:lang w:val="en-GB"/>
        </w:rPr>
        <w:t xml:space="preserve">ew </w:t>
      </w:r>
      <w:r w:rsidR="00AD7A26" w:rsidRPr="001602B6">
        <w:rPr>
          <w:rFonts w:asciiTheme="majorHAnsi" w:hAnsiTheme="majorHAnsi"/>
          <w:lang w:val="en-GB"/>
        </w:rPr>
        <w:t>Business</w:t>
      </w:r>
      <w:r w:rsidR="00AD7A26" w:rsidRPr="001602B6">
        <w:rPr>
          <w:b w:val="0"/>
        </w:rPr>
        <w:t>:</w:t>
      </w:r>
    </w:p>
    <w:p w:rsidR="00CF060E" w:rsidRDefault="00053C66" w:rsidP="009163B0">
      <w:pPr>
        <w:pStyle w:val="ListNumber2"/>
      </w:pPr>
      <w:r>
        <w:t xml:space="preserve">Discussion: </w:t>
      </w:r>
      <w:r w:rsidR="00E9411E">
        <w:t xml:space="preserve">Touring Recycling Facility </w:t>
      </w:r>
      <w:r w:rsidR="00E76799">
        <w:t xml:space="preserve"> </w:t>
      </w:r>
    </w:p>
    <w:p w:rsidR="00053C66" w:rsidRDefault="00053C66" w:rsidP="009163B0">
      <w:pPr>
        <w:pStyle w:val="ListNumber2"/>
      </w:pPr>
      <w:r>
        <w:t>Discussion: Pumpkin Smash</w:t>
      </w:r>
    </w:p>
    <w:p w:rsidR="007F3CF8" w:rsidRDefault="007F3CF8" w:rsidP="009163B0">
      <w:pPr>
        <w:pStyle w:val="ListNumber2"/>
      </w:pPr>
      <w:r>
        <w:t>Committee Members</w:t>
      </w:r>
      <w:r w:rsidR="008E6C85">
        <w:t>’</w:t>
      </w:r>
      <w:r w:rsidR="00642CBD">
        <w:t>-</w:t>
      </w:r>
      <w:r w:rsidR="00D22540">
        <w:t>Comments</w:t>
      </w:r>
    </w:p>
    <w:p w:rsidR="007F3CF8" w:rsidRDefault="007F3CF8" w:rsidP="000C5FB7">
      <w:pPr>
        <w:pStyle w:val="ListNumber2"/>
      </w:pPr>
      <w:r>
        <w:t>Councilman Joanow</w:t>
      </w:r>
      <w:r w:rsidR="00642CBD">
        <w:t>-</w:t>
      </w:r>
      <w:r w:rsidR="00D22540">
        <w:t>Comments</w:t>
      </w:r>
    </w:p>
    <w:p w:rsidR="003F59B2" w:rsidRPr="00E461BF" w:rsidRDefault="00A40261" w:rsidP="007C02BB">
      <w:pPr>
        <w:pStyle w:val="ListNumber"/>
      </w:pPr>
      <w:r>
        <w:t>Next Meeting:</w:t>
      </w:r>
      <w:r w:rsidR="0050555F">
        <w:t xml:space="preserve"> </w:t>
      </w:r>
      <w:r w:rsidRPr="00A40261">
        <w:rPr>
          <w:b w:val="0"/>
        </w:rPr>
        <w:t>Wed.,</w:t>
      </w:r>
      <w:r w:rsidR="00435F1C">
        <w:rPr>
          <w:b w:val="0"/>
        </w:rPr>
        <w:t xml:space="preserve"> </w:t>
      </w:r>
      <w:r w:rsidR="00E9411E">
        <w:rPr>
          <w:b w:val="0"/>
        </w:rPr>
        <w:t>June 11th</w:t>
      </w:r>
      <w:r>
        <w:rPr>
          <w:b w:val="0"/>
        </w:rPr>
        <w:t>, 7pm. Conf. Rm. 205, LEB</w:t>
      </w:r>
      <w:r w:rsidR="00435F1C">
        <w:rPr>
          <w:b w:val="0"/>
        </w:rPr>
        <w:t xml:space="preserve"> </w:t>
      </w:r>
      <w:r w:rsidR="00ED130E">
        <w:rPr>
          <w:b w:val="0"/>
        </w:rPr>
        <w:t xml:space="preserve"> </w:t>
      </w:r>
      <w:r w:rsidR="008B2A70">
        <w:rPr>
          <w:b w:val="0"/>
        </w:rPr>
        <w:t xml:space="preserve"> </w:t>
      </w:r>
    </w:p>
    <w:p w:rsidR="00272E4B" w:rsidRPr="003F59B2" w:rsidRDefault="00272E4B" w:rsidP="007C02BB">
      <w:pPr>
        <w:pStyle w:val="ListNumber"/>
        <w:rPr>
          <w:b w:val="0"/>
        </w:rPr>
      </w:pPr>
      <w:r>
        <w:t>Adjournment:</w:t>
      </w:r>
    </w:p>
    <w:sectPr w:rsidR="00272E4B" w:rsidRPr="003F59B2" w:rsidSect="008F0F63">
      <w:headerReference w:type="default" r:id="rId18"/>
      <w:pgSz w:w="12240" w:h="15840" w:code="1"/>
      <w:pgMar w:top="3067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FE9" w:rsidRDefault="007A4FE9" w:rsidP="001E7D29">
      <w:pPr>
        <w:spacing w:after="0" w:line="240" w:lineRule="auto"/>
      </w:pPr>
      <w:r>
        <w:separator/>
      </w:r>
    </w:p>
  </w:endnote>
  <w:endnote w:type="continuationSeparator" w:id="0">
    <w:p w:rsidR="007A4FE9" w:rsidRDefault="007A4FE9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FE9" w:rsidRDefault="007A4FE9" w:rsidP="001E7D29">
      <w:pPr>
        <w:spacing w:after="0" w:line="240" w:lineRule="auto"/>
      </w:pPr>
      <w:r>
        <w:separator/>
      </w:r>
    </w:p>
  </w:footnote>
  <w:footnote w:type="continuationSeparator" w:id="0">
    <w:p w:rsidR="007A4FE9" w:rsidRDefault="007A4FE9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F42" w:rsidRDefault="002E4F42">
    <w:pPr>
      <w:pStyle w:val="Header"/>
    </w:pPr>
    <w:r w:rsidRPr="00084752">
      <w:rPr>
        <w:noProof/>
        <w:sz w:val="4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B1D487" wp14:editId="4F26944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 descr="Background design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>
                        <a:extLst/>
                      </wps:cNvPr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>
                        <a:extLst/>
                      </wps:cNvPr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D41DFAB" id="Group 29" o:spid="_x0000_s1026" alt="Background design and shapes" style="position:absolute;margin-left:0;margin-top:0;width:595pt;height:855.55pt;z-index:251659264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">
              <v:shape id="Freeform: Shape 8" o:spid="_x0000_s1027" style="position:absolute;left:41201;width:34367;height:8964;visibility:visible;mso-wrap-style:square;v-text-anchor:middle" coordsize="3436678,896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+SL0A&#10;AADaAAAADwAAAGRycy9kb3ducmV2LnhtbERPy4rCMBTdD/gP4QpuBk0VRrQaRQSl2/EBLi/J7QOb&#10;m9JEW//eLASXh/Neb3tbiye1vnKsYDpJQBBrZyouFFzOh/EChA/IBmvHpOBFHrabwc8aU+M6/qfn&#10;KRQihrBPUUEZQpNK6XVJFv3ENcSRy11rMUTYFtK02MVwW8tZksylxYpjQ4kN7UvS99PDKjh2v/k9&#10;84frX3btMr3Uy9sxN0qNhv1uBSJQH77ijzszCuLWeCXeALl5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e3+SL0AAADaAAAADwAAAAAAAAAAAAAAAACYAgAAZHJzL2Rvd25yZXYu&#10;eG1sUEsFBgAAAAAEAAQA9QAAAIID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3+78MA&#10;AADaAAAADwAAAGRycy9kb3ducmV2LnhtbESPQYvCMBSE74L/ITzBi2i6gotWo4gg6MHDqojHR/Ns&#10;q81LabJt9debhQWPw8x8wyxWrSlETZXLLSv4GkUgiBOrc04VnE/b4RSE88gaC8uk4EkOVstuZ4Gx&#10;tg3/UH30qQgQdjEqyLwvYyldkpFBN7IlcfButjLog6xSqStsAtwUchxF39JgzmEhw5I2GSWP468J&#10;lKbdpoP6Wu4v4/OuOT3vk8fhpVS/167nIDy1/hP+b++0ghn8XQk3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3+78MAAADaAAAADwAAAAAAAAAAAAAAAACYAgAAZHJzL2Rv&#10;d25yZXYueG1sUEsFBgAAAAAEAAQA9QAAAIgD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nF8IA&#10;AADbAAAADwAAAGRycy9kb3ducmV2LnhtbESPQYvCMBCF74L/IYzgRTTVw7JUo4iieBFWLXgdk7Et&#10;NpPSpFr//WZB2NsM771v3ixWna3EkxpfOlYwnSQgiLUzJecKsstu/A3CB2SDlWNS8CYPq2W/t8DU&#10;uBef6HkOuYgQ9ikqKEKoUym9Lsiin7iaOGp311gMcW1yaRp8Rbit5CxJvqTFkuOFAmvaFKQf59Yq&#10;GN0e7+tetrrd+GNEbLPtj86UGg669RxEoC78mz/pg4n1Z/D3Sx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+cXwgAAANsAAAAPAAAAAAAAAAAAAAAAAJgCAABkcnMvZG93&#10;bnJldi54bWxQSwUGAAAAAAQABAD1AAAAhwM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dCjMQA&#10;AADbAAAADwAAAGRycy9kb3ducmV2LnhtbESPzWrDMBCE74W8g9hALyWR00IJTpQQbFp6KbSJIdeN&#10;tLFNrJWx5J+8fVUo9LbLzHw7u91PthEDdb52rGC1TEAQa2dqLhUUp7fFGoQPyAYbx6TgTh72u9nD&#10;FlPjRv6m4RhKESHsU1RQhdCmUnpdkUW/dC1x1K6usxji2pXSdDhGuG3kc5K8Sos1xwsVtpRVpG/H&#10;3ip4utzu53fZ6z7znxGRF/mXLpR6nE+HDYhAU/g3/6U/TKz/Ar+/xAH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HQozEAAAA2wAAAA8AAAAAAAAAAAAAAAAAmAIAAGRycy9k&#10;b3ducmV2LnhtbFBLBQYAAAAABAAEAPUAAACJAw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bUhMcA&#10;AADbAAAADwAAAGRycy9kb3ducmV2LnhtbESPT2vCQBDF7wW/wzJCL6XZKFVKmlVKQbCHHoxBehyy&#10;0yQ1Oxuya/7003cFwdsM773fvEm3o2lET52rLStYRDEI4sLqmksF+XH3/ArCeWSNjWVSMJGD7Wb2&#10;kGKi7cAH6jNfigBhl6CCyvs2kdIVFRl0kW2Jg/ZjO4M+rF0pdYdDgJtGLuN4LQ3WHC5U2NJHRcU5&#10;u5hAGcZd+dR/t5+nZb4fjtPv6vz1p9TjfHx/A+Fp9HfzLb3Xof4LXH8JA8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G1ITHAAAA2wAAAA8AAAAAAAAAAAAAAAAAmAIAAGRy&#10;cy9kb3ducmV2LnhtbFBLBQYAAAAABAAEAPUAAACMAw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ZTw8UA&#10;AADbAAAADwAAAGRycy9kb3ducmV2LnhtbESPQWvCQBSE7wX/w/IKvRTdNIcq0VWKILQKgtGDx0f2&#10;maTNexuyq8b+erdQ8DjMzDfMbNFzoy7U+dqJgbdRAoqkcLaW0sBhvxpOQPmAYrFxQgZu5GExHzzN&#10;MLPuKju65KFUESI+QwNVCG2mtS8qYvQj15JE7+Q6xhBlV2rb4TXCudFpkrxrxlriQoUtLSsqfvIz&#10;Gyh4sz1vXpf8e+M1TvJj+r3+So15ee4/pqAC9eER/m9/WgPpGP6+xB+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lPDxQAAANsAAAAPAAAAAAAAAAAAAAAAAJgCAABkcnMv&#10;ZG93bnJldi54bWxQSwUGAAAAAAQABAD1AAAAigM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tq9MIA&#10;AADbAAAADwAAAGRycy9kb3ducmV2LnhtbERPy2qDQBTdF/IPww10E+IYFyVYJ6EUBLElpbab7i7O&#10;9UGcO+JM1P59ZlHo8nDe2Xk1g5hpcr1lBYcoBkFcW91zq+D7K98fQTiPrHGwTAp+ycH5tHnIMNV2&#10;4U+aK9+KEMIuRQWd92Mqpas7MugiOxIHrrGTQR/g1Eo94RLCzSCTOH6SBnsODR2O9NpRfa1uRsHH&#10;T182c1m+vddjPq9U7EyyXJR63K4vzyA8rf5f/OcutIIkjA1fwg+Qp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2r0wgAAANsAAAAPAAAAAAAAAAAAAAAAAJgCAABkcnMvZG93&#10;bnJldi54bWxQSwUGAAAAAAQABAD1AAAAhwM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49081A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FAB8256E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2A"/>
    <w:rsid w:val="0000418E"/>
    <w:rsid w:val="0001615E"/>
    <w:rsid w:val="00016839"/>
    <w:rsid w:val="00017AE1"/>
    <w:rsid w:val="00030386"/>
    <w:rsid w:val="00034994"/>
    <w:rsid w:val="00042FB3"/>
    <w:rsid w:val="00043070"/>
    <w:rsid w:val="00043F25"/>
    <w:rsid w:val="00052F43"/>
    <w:rsid w:val="00053C66"/>
    <w:rsid w:val="00053F56"/>
    <w:rsid w:val="0005648B"/>
    <w:rsid w:val="00056EBC"/>
    <w:rsid w:val="00057671"/>
    <w:rsid w:val="0006297B"/>
    <w:rsid w:val="000708A1"/>
    <w:rsid w:val="00070E86"/>
    <w:rsid w:val="000718C6"/>
    <w:rsid w:val="000765A7"/>
    <w:rsid w:val="00077884"/>
    <w:rsid w:val="00083BCD"/>
    <w:rsid w:val="000842F5"/>
    <w:rsid w:val="00084752"/>
    <w:rsid w:val="00086540"/>
    <w:rsid w:val="000904D6"/>
    <w:rsid w:val="00094058"/>
    <w:rsid w:val="000B0111"/>
    <w:rsid w:val="000B2420"/>
    <w:rsid w:val="000B66AA"/>
    <w:rsid w:val="000C2636"/>
    <w:rsid w:val="000C2EEC"/>
    <w:rsid w:val="000D445D"/>
    <w:rsid w:val="000E3A8C"/>
    <w:rsid w:val="000F26BE"/>
    <w:rsid w:val="000F3AA2"/>
    <w:rsid w:val="000F4987"/>
    <w:rsid w:val="000F65EC"/>
    <w:rsid w:val="00102D27"/>
    <w:rsid w:val="00102E87"/>
    <w:rsid w:val="00103670"/>
    <w:rsid w:val="00104264"/>
    <w:rsid w:val="00105A15"/>
    <w:rsid w:val="0011573E"/>
    <w:rsid w:val="00120680"/>
    <w:rsid w:val="001211A4"/>
    <w:rsid w:val="0012634B"/>
    <w:rsid w:val="00126891"/>
    <w:rsid w:val="001269DE"/>
    <w:rsid w:val="00131BC0"/>
    <w:rsid w:val="00135247"/>
    <w:rsid w:val="00140CF6"/>
    <w:rsid w:val="00140DAE"/>
    <w:rsid w:val="00150446"/>
    <w:rsid w:val="0015180F"/>
    <w:rsid w:val="0015639C"/>
    <w:rsid w:val="001602B6"/>
    <w:rsid w:val="00163659"/>
    <w:rsid w:val="00166AA7"/>
    <w:rsid w:val="001716B5"/>
    <w:rsid w:val="00172466"/>
    <w:rsid w:val="001746FC"/>
    <w:rsid w:val="00183EAA"/>
    <w:rsid w:val="001903F3"/>
    <w:rsid w:val="00192468"/>
    <w:rsid w:val="00193653"/>
    <w:rsid w:val="001B1500"/>
    <w:rsid w:val="001B52CB"/>
    <w:rsid w:val="001B6D69"/>
    <w:rsid w:val="001C329C"/>
    <w:rsid w:val="001C66DC"/>
    <w:rsid w:val="001C6C04"/>
    <w:rsid w:val="001D0B30"/>
    <w:rsid w:val="001D1590"/>
    <w:rsid w:val="001D68C9"/>
    <w:rsid w:val="001E0BAB"/>
    <w:rsid w:val="001E47BC"/>
    <w:rsid w:val="001E7D29"/>
    <w:rsid w:val="001F1780"/>
    <w:rsid w:val="00201D3D"/>
    <w:rsid w:val="00211D0D"/>
    <w:rsid w:val="00213345"/>
    <w:rsid w:val="00214C01"/>
    <w:rsid w:val="002155B2"/>
    <w:rsid w:val="0021693E"/>
    <w:rsid w:val="00221295"/>
    <w:rsid w:val="002229AA"/>
    <w:rsid w:val="002243F4"/>
    <w:rsid w:val="00230AA4"/>
    <w:rsid w:val="002358EF"/>
    <w:rsid w:val="002404F5"/>
    <w:rsid w:val="00240FC7"/>
    <w:rsid w:val="0024389D"/>
    <w:rsid w:val="00257286"/>
    <w:rsid w:val="002701A9"/>
    <w:rsid w:val="00272E4B"/>
    <w:rsid w:val="002736E2"/>
    <w:rsid w:val="00275260"/>
    <w:rsid w:val="00276642"/>
    <w:rsid w:val="00276FA1"/>
    <w:rsid w:val="0027710E"/>
    <w:rsid w:val="00281594"/>
    <w:rsid w:val="00283807"/>
    <w:rsid w:val="00284751"/>
    <w:rsid w:val="0028532A"/>
    <w:rsid w:val="00285B87"/>
    <w:rsid w:val="00291B4A"/>
    <w:rsid w:val="00292A51"/>
    <w:rsid w:val="00292B6E"/>
    <w:rsid w:val="002957C1"/>
    <w:rsid w:val="0029636C"/>
    <w:rsid w:val="002A1BC3"/>
    <w:rsid w:val="002A241C"/>
    <w:rsid w:val="002A727A"/>
    <w:rsid w:val="002C37FF"/>
    <w:rsid w:val="002C3D7E"/>
    <w:rsid w:val="002C410C"/>
    <w:rsid w:val="002C71C6"/>
    <w:rsid w:val="002D6D78"/>
    <w:rsid w:val="002D70DD"/>
    <w:rsid w:val="002E3BBD"/>
    <w:rsid w:val="002E412B"/>
    <w:rsid w:val="002E4F42"/>
    <w:rsid w:val="002E7D7B"/>
    <w:rsid w:val="002F0612"/>
    <w:rsid w:val="002F0A53"/>
    <w:rsid w:val="002F2C3E"/>
    <w:rsid w:val="002F7AEE"/>
    <w:rsid w:val="00304C97"/>
    <w:rsid w:val="0030640E"/>
    <w:rsid w:val="003102CF"/>
    <w:rsid w:val="00316F8C"/>
    <w:rsid w:val="0031737D"/>
    <w:rsid w:val="0032131A"/>
    <w:rsid w:val="003310BF"/>
    <w:rsid w:val="003315EE"/>
    <w:rsid w:val="00333DF8"/>
    <w:rsid w:val="003345C5"/>
    <w:rsid w:val="0035198E"/>
    <w:rsid w:val="003529E6"/>
    <w:rsid w:val="00352B99"/>
    <w:rsid w:val="003539EF"/>
    <w:rsid w:val="00357641"/>
    <w:rsid w:val="00357AF4"/>
    <w:rsid w:val="00360758"/>
    <w:rsid w:val="00360B6E"/>
    <w:rsid w:val="00360C29"/>
    <w:rsid w:val="00361112"/>
    <w:rsid w:val="00361DEE"/>
    <w:rsid w:val="0036606F"/>
    <w:rsid w:val="003715ED"/>
    <w:rsid w:val="003723C5"/>
    <w:rsid w:val="003811E8"/>
    <w:rsid w:val="0038197C"/>
    <w:rsid w:val="00381EC9"/>
    <w:rsid w:val="00390E15"/>
    <w:rsid w:val="00394878"/>
    <w:rsid w:val="00394EF4"/>
    <w:rsid w:val="003A352C"/>
    <w:rsid w:val="003A787E"/>
    <w:rsid w:val="003A7E14"/>
    <w:rsid w:val="003B186F"/>
    <w:rsid w:val="003B2764"/>
    <w:rsid w:val="003B4848"/>
    <w:rsid w:val="003C032A"/>
    <w:rsid w:val="003C303E"/>
    <w:rsid w:val="003C7542"/>
    <w:rsid w:val="003D15BE"/>
    <w:rsid w:val="003D4C50"/>
    <w:rsid w:val="003E0A01"/>
    <w:rsid w:val="003E3391"/>
    <w:rsid w:val="003E550C"/>
    <w:rsid w:val="003E5EB5"/>
    <w:rsid w:val="003F52FA"/>
    <w:rsid w:val="003F59B2"/>
    <w:rsid w:val="004015BA"/>
    <w:rsid w:val="00410612"/>
    <w:rsid w:val="00411F8B"/>
    <w:rsid w:val="00416871"/>
    <w:rsid w:val="004203B0"/>
    <w:rsid w:val="004230D9"/>
    <w:rsid w:val="004243A9"/>
    <w:rsid w:val="00425029"/>
    <w:rsid w:val="004255E4"/>
    <w:rsid w:val="00432AE7"/>
    <w:rsid w:val="00435F1C"/>
    <w:rsid w:val="004401E2"/>
    <w:rsid w:val="0044385A"/>
    <w:rsid w:val="00450670"/>
    <w:rsid w:val="004531C3"/>
    <w:rsid w:val="00455DA7"/>
    <w:rsid w:val="004724BD"/>
    <w:rsid w:val="004759C9"/>
    <w:rsid w:val="00477352"/>
    <w:rsid w:val="0048408B"/>
    <w:rsid w:val="00485189"/>
    <w:rsid w:val="00491C23"/>
    <w:rsid w:val="004953FE"/>
    <w:rsid w:val="004B12AE"/>
    <w:rsid w:val="004B5C09"/>
    <w:rsid w:val="004C3509"/>
    <w:rsid w:val="004D5C92"/>
    <w:rsid w:val="004E227E"/>
    <w:rsid w:val="004E6DA2"/>
    <w:rsid w:val="004F6602"/>
    <w:rsid w:val="004F6886"/>
    <w:rsid w:val="004F6FA1"/>
    <w:rsid w:val="004F7811"/>
    <w:rsid w:val="00500DD1"/>
    <w:rsid w:val="0050555F"/>
    <w:rsid w:val="00506F00"/>
    <w:rsid w:val="00513863"/>
    <w:rsid w:val="00515E03"/>
    <w:rsid w:val="00521AE3"/>
    <w:rsid w:val="00523628"/>
    <w:rsid w:val="005257A8"/>
    <w:rsid w:val="005272EA"/>
    <w:rsid w:val="00535B54"/>
    <w:rsid w:val="005477A2"/>
    <w:rsid w:val="00553DF6"/>
    <w:rsid w:val="00554276"/>
    <w:rsid w:val="00564A40"/>
    <w:rsid w:val="00564D17"/>
    <w:rsid w:val="005665E9"/>
    <w:rsid w:val="00570173"/>
    <w:rsid w:val="005748BB"/>
    <w:rsid w:val="00584F26"/>
    <w:rsid w:val="005A737A"/>
    <w:rsid w:val="005B09BD"/>
    <w:rsid w:val="005B4EE8"/>
    <w:rsid w:val="005C7932"/>
    <w:rsid w:val="005D141C"/>
    <w:rsid w:val="005D3902"/>
    <w:rsid w:val="005E0ED9"/>
    <w:rsid w:val="005E29D3"/>
    <w:rsid w:val="005F2F6A"/>
    <w:rsid w:val="005F52C4"/>
    <w:rsid w:val="006005D6"/>
    <w:rsid w:val="0060656D"/>
    <w:rsid w:val="00612E4B"/>
    <w:rsid w:val="0061369C"/>
    <w:rsid w:val="00616B41"/>
    <w:rsid w:val="00620AE8"/>
    <w:rsid w:val="00624454"/>
    <w:rsid w:val="006260D0"/>
    <w:rsid w:val="00630AB5"/>
    <w:rsid w:val="00642CBD"/>
    <w:rsid w:val="0064628C"/>
    <w:rsid w:val="00651253"/>
    <w:rsid w:val="0065214E"/>
    <w:rsid w:val="00655EE2"/>
    <w:rsid w:val="00665FCF"/>
    <w:rsid w:val="00667C37"/>
    <w:rsid w:val="00670CD6"/>
    <w:rsid w:val="00670F4B"/>
    <w:rsid w:val="00672480"/>
    <w:rsid w:val="0067510A"/>
    <w:rsid w:val="00680296"/>
    <w:rsid w:val="00681628"/>
    <w:rsid w:val="00684B58"/>
    <w:rsid w:val="00684EE1"/>
    <w:rsid w:val="006853BC"/>
    <w:rsid w:val="00687389"/>
    <w:rsid w:val="006878BA"/>
    <w:rsid w:val="00687A30"/>
    <w:rsid w:val="006928C1"/>
    <w:rsid w:val="00696566"/>
    <w:rsid w:val="006A44E9"/>
    <w:rsid w:val="006A4601"/>
    <w:rsid w:val="006C32BA"/>
    <w:rsid w:val="006D05F7"/>
    <w:rsid w:val="006D3D53"/>
    <w:rsid w:val="006D445A"/>
    <w:rsid w:val="006D5463"/>
    <w:rsid w:val="006D6DEA"/>
    <w:rsid w:val="006E015E"/>
    <w:rsid w:val="006E3D20"/>
    <w:rsid w:val="006E3F9B"/>
    <w:rsid w:val="006F03D4"/>
    <w:rsid w:val="006F2912"/>
    <w:rsid w:val="006F4626"/>
    <w:rsid w:val="00700B1F"/>
    <w:rsid w:val="00705B03"/>
    <w:rsid w:val="00724B32"/>
    <w:rsid w:val="007257E9"/>
    <w:rsid w:val="00725F1D"/>
    <w:rsid w:val="007328A0"/>
    <w:rsid w:val="00740007"/>
    <w:rsid w:val="00740105"/>
    <w:rsid w:val="00743D9F"/>
    <w:rsid w:val="00744B1E"/>
    <w:rsid w:val="007467D3"/>
    <w:rsid w:val="00746F05"/>
    <w:rsid w:val="00747454"/>
    <w:rsid w:val="00752382"/>
    <w:rsid w:val="00753220"/>
    <w:rsid w:val="00756258"/>
    <w:rsid w:val="00756D9C"/>
    <w:rsid w:val="007614F9"/>
    <w:rsid w:val="007619BD"/>
    <w:rsid w:val="00762149"/>
    <w:rsid w:val="007622E9"/>
    <w:rsid w:val="00770C5C"/>
    <w:rsid w:val="00771C24"/>
    <w:rsid w:val="0077549A"/>
    <w:rsid w:val="00775852"/>
    <w:rsid w:val="00781863"/>
    <w:rsid w:val="0079242C"/>
    <w:rsid w:val="00792701"/>
    <w:rsid w:val="007A4CCE"/>
    <w:rsid w:val="007A4FE9"/>
    <w:rsid w:val="007B68F3"/>
    <w:rsid w:val="007C3DE5"/>
    <w:rsid w:val="007C5D6D"/>
    <w:rsid w:val="007D31ED"/>
    <w:rsid w:val="007D38BE"/>
    <w:rsid w:val="007D3F8E"/>
    <w:rsid w:val="007D5836"/>
    <w:rsid w:val="007D65E0"/>
    <w:rsid w:val="007D7A04"/>
    <w:rsid w:val="007E14AE"/>
    <w:rsid w:val="007E1BA2"/>
    <w:rsid w:val="007E1E2A"/>
    <w:rsid w:val="007E2041"/>
    <w:rsid w:val="007F25DD"/>
    <w:rsid w:val="007F34A4"/>
    <w:rsid w:val="007F3CF8"/>
    <w:rsid w:val="007F4A46"/>
    <w:rsid w:val="00801D5E"/>
    <w:rsid w:val="0080254E"/>
    <w:rsid w:val="0080284B"/>
    <w:rsid w:val="00805EF2"/>
    <w:rsid w:val="008079C7"/>
    <w:rsid w:val="008079EE"/>
    <w:rsid w:val="008116D7"/>
    <w:rsid w:val="0081547E"/>
    <w:rsid w:val="00815563"/>
    <w:rsid w:val="0081606A"/>
    <w:rsid w:val="008240DA"/>
    <w:rsid w:val="0082491A"/>
    <w:rsid w:val="0083129B"/>
    <w:rsid w:val="00832A17"/>
    <w:rsid w:val="00837475"/>
    <w:rsid w:val="008429E5"/>
    <w:rsid w:val="00844843"/>
    <w:rsid w:val="008502BC"/>
    <w:rsid w:val="00867EA4"/>
    <w:rsid w:val="00867ECF"/>
    <w:rsid w:val="00872404"/>
    <w:rsid w:val="008747DC"/>
    <w:rsid w:val="00880C14"/>
    <w:rsid w:val="0088180F"/>
    <w:rsid w:val="00884443"/>
    <w:rsid w:val="008844DC"/>
    <w:rsid w:val="00892003"/>
    <w:rsid w:val="008966F5"/>
    <w:rsid w:val="008968F4"/>
    <w:rsid w:val="00897D88"/>
    <w:rsid w:val="008A0319"/>
    <w:rsid w:val="008A50EB"/>
    <w:rsid w:val="008B10EC"/>
    <w:rsid w:val="008B2A70"/>
    <w:rsid w:val="008B4AD2"/>
    <w:rsid w:val="008B5E45"/>
    <w:rsid w:val="008C1262"/>
    <w:rsid w:val="008C2F1C"/>
    <w:rsid w:val="008C6619"/>
    <w:rsid w:val="008D1C38"/>
    <w:rsid w:val="008D43E9"/>
    <w:rsid w:val="008E3C0E"/>
    <w:rsid w:val="008E421A"/>
    <w:rsid w:val="008E476B"/>
    <w:rsid w:val="008E684A"/>
    <w:rsid w:val="008E6C85"/>
    <w:rsid w:val="008F0F63"/>
    <w:rsid w:val="008F4E0D"/>
    <w:rsid w:val="00901F0D"/>
    <w:rsid w:val="00904496"/>
    <w:rsid w:val="00907EDE"/>
    <w:rsid w:val="00913771"/>
    <w:rsid w:val="00914464"/>
    <w:rsid w:val="0091790B"/>
    <w:rsid w:val="00927C63"/>
    <w:rsid w:val="00932F50"/>
    <w:rsid w:val="0093537E"/>
    <w:rsid w:val="009367DE"/>
    <w:rsid w:val="00937F57"/>
    <w:rsid w:val="0094399E"/>
    <w:rsid w:val="00943EBF"/>
    <w:rsid w:val="0094637B"/>
    <w:rsid w:val="00954162"/>
    <w:rsid w:val="00955A78"/>
    <w:rsid w:val="009617A8"/>
    <w:rsid w:val="0096399F"/>
    <w:rsid w:val="00966C41"/>
    <w:rsid w:val="00971627"/>
    <w:rsid w:val="00977826"/>
    <w:rsid w:val="009921B8"/>
    <w:rsid w:val="009A60D6"/>
    <w:rsid w:val="009B0017"/>
    <w:rsid w:val="009B17D6"/>
    <w:rsid w:val="009B4A47"/>
    <w:rsid w:val="009B5001"/>
    <w:rsid w:val="009B7680"/>
    <w:rsid w:val="009C2B28"/>
    <w:rsid w:val="009D0A08"/>
    <w:rsid w:val="009D285D"/>
    <w:rsid w:val="009D2CA1"/>
    <w:rsid w:val="009D4984"/>
    <w:rsid w:val="009D6901"/>
    <w:rsid w:val="009E1B2D"/>
    <w:rsid w:val="009E462B"/>
    <w:rsid w:val="009F1E0E"/>
    <w:rsid w:val="009F4E19"/>
    <w:rsid w:val="009F68DB"/>
    <w:rsid w:val="00A01B53"/>
    <w:rsid w:val="00A06AB5"/>
    <w:rsid w:val="00A07662"/>
    <w:rsid w:val="00A0789C"/>
    <w:rsid w:val="00A10D90"/>
    <w:rsid w:val="00A10F38"/>
    <w:rsid w:val="00A12F63"/>
    <w:rsid w:val="00A15DF2"/>
    <w:rsid w:val="00A21B71"/>
    <w:rsid w:val="00A25111"/>
    <w:rsid w:val="00A3439E"/>
    <w:rsid w:val="00A34550"/>
    <w:rsid w:val="00A350CA"/>
    <w:rsid w:val="00A368DB"/>
    <w:rsid w:val="00A37F9E"/>
    <w:rsid w:val="00A40085"/>
    <w:rsid w:val="00A40261"/>
    <w:rsid w:val="00A40DB6"/>
    <w:rsid w:val="00A45B4D"/>
    <w:rsid w:val="00A474B8"/>
    <w:rsid w:val="00A479EF"/>
    <w:rsid w:val="00A47DF6"/>
    <w:rsid w:val="00A506B6"/>
    <w:rsid w:val="00A55826"/>
    <w:rsid w:val="00A57312"/>
    <w:rsid w:val="00A6033D"/>
    <w:rsid w:val="00A60E11"/>
    <w:rsid w:val="00A62BA5"/>
    <w:rsid w:val="00A63D35"/>
    <w:rsid w:val="00A66E5D"/>
    <w:rsid w:val="00A7066E"/>
    <w:rsid w:val="00A73134"/>
    <w:rsid w:val="00A744BD"/>
    <w:rsid w:val="00A83456"/>
    <w:rsid w:val="00A8482E"/>
    <w:rsid w:val="00A912CE"/>
    <w:rsid w:val="00A9231C"/>
    <w:rsid w:val="00A93AC8"/>
    <w:rsid w:val="00A973C9"/>
    <w:rsid w:val="00A97568"/>
    <w:rsid w:val="00A97952"/>
    <w:rsid w:val="00AA2532"/>
    <w:rsid w:val="00AB66B5"/>
    <w:rsid w:val="00AC7835"/>
    <w:rsid w:val="00AD34F3"/>
    <w:rsid w:val="00AD4EE4"/>
    <w:rsid w:val="00AD7A26"/>
    <w:rsid w:val="00AE1F88"/>
    <w:rsid w:val="00AE361F"/>
    <w:rsid w:val="00AE5370"/>
    <w:rsid w:val="00AE699D"/>
    <w:rsid w:val="00AF3DAD"/>
    <w:rsid w:val="00AF61AB"/>
    <w:rsid w:val="00B100D4"/>
    <w:rsid w:val="00B16767"/>
    <w:rsid w:val="00B2097A"/>
    <w:rsid w:val="00B247A9"/>
    <w:rsid w:val="00B435B5"/>
    <w:rsid w:val="00B44D35"/>
    <w:rsid w:val="00B565D8"/>
    <w:rsid w:val="00B56F1A"/>
    <w:rsid w:val="00B57387"/>
    <w:rsid w:val="00B5779A"/>
    <w:rsid w:val="00B6303F"/>
    <w:rsid w:val="00B64D24"/>
    <w:rsid w:val="00B7032A"/>
    <w:rsid w:val="00B7147D"/>
    <w:rsid w:val="00B729EA"/>
    <w:rsid w:val="00B75CFC"/>
    <w:rsid w:val="00B77E0E"/>
    <w:rsid w:val="00B80BD5"/>
    <w:rsid w:val="00B80E3C"/>
    <w:rsid w:val="00B83E2B"/>
    <w:rsid w:val="00B853F9"/>
    <w:rsid w:val="00B92231"/>
    <w:rsid w:val="00B92AA2"/>
    <w:rsid w:val="00BA2CE6"/>
    <w:rsid w:val="00BB018B"/>
    <w:rsid w:val="00BB5E07"/>
    <w:rsid w:val="00BB70BE"/>
    <w:rsid w:val="00BC2249"/>
    <w:rsid w:val="00BC2F3B"/>
    <w:rsid w:val="00BC684D"/>
    <w:rsid w:val="00BC75A9"/>
    <w:rsid w:val="00BC77FC"/>
    <w:rsid w:val="00BC79FD"/>
    <w:rsid w:val="00BD1747"/>
    <w:rsid w:val="00BD2B06"/>
    <w:rsid w:val="00BD6DA9"/>
    <w:rsid w:val="00BE2076"/>
    <w:rsid w:val="00BE3645"/>
    <w:rsid w:val="00BF323A"/>
    <w:rsid w:val="00BF4548"/>
    <w:rsid w:val="00C020C8"/>
    <w:rsid w:val="00C07066"/>
    <w:rsid w:val="00C0773B"/>
    <w:rsid w:val="00C1224E"/>
    <w:rsid w:val="00C12CC2"/>
    <w:rsid w:val="00C147B5"/>
    <w:rsid w:val="00C14973"/>
    <w:rsid w:val="00C1643D"/>
    <w:rsid w:val="00C176AB"/>
    <w:rsid w:val="00C223AA"/>
    <w:rsid w:val="00C261A9"/>
    <w:rsid w:val="00C302D8"/>
    <w:rsid w:val="00C30587"/>
    <w:rsid w:val="00C30C23"/>
    <w:rsid w:val="00C32578"/>
    <w:rsid w:val="00C3326B"/>
    <w:rsid w:val="00C42793"/>
    <w:rsid w:val="00C47362"/>
    <w:rsid w:val="00C52BEE"/>
    <w:rsid w:val="00C53544"/>
    <w:rsid w:val="00C55083"/>
    <w:rsid w:val="00C601ED"/>
    <w:rsid w:val="00C67AB2"/>
    <w:rsid w:val="00C70DCC"/>
    <w:rsid w:val="00C71F83"/>
    <w:rsid w:val="00C7393E"/>
    <w:rsid w:val="00C774EA"/>
    <w:rsid w:val="00C77C20"/>
    <w:rsid w:val="00C808A4"/>
    <w:rsid w:val="00C8378F"/>
    <w:rsid w:val="00C86B24"/>
    <w:rsid w:val="00C927B4"/>
    <w:rsid w:val="00C941EA"/>
    <w:rsid w:val="00CB0F08"/>
    <w:rsid w:val="00CB34F3"/>
    <w:rsid w:val="00CC1FB3"/>
    <w:rsid w:val="00CC2979"/>
    <w:rsid w:val="00CD2B7A"/>
    <w:rsid w:val="00CD3AEA"/>
    <w:rsid w:val="00CE0208"/>
    <w:rsid w:val="00CE388E"/>
    <w:rsid w:val="00CE5A5C"/>
    <w:rsid w:val="00CE5C18"/>
    <w:rsid w:val="00CE7C54"/>
    <w:rsid w:val="00CE7CBC"/>
    <w:rsid w:val="00CF060E"/>
    <w:rsid w:val="00CF14C1"/>
    <w:rsid w:val="00D01493"/>
    <w:rsid w:val="00D01581"/>
    <w:rsid w:val="00D04228"/>
    <w:rsid w:val="00D04C91"/>
    <w:rsid w:val="00D0548C"/>
    <w:rsid w:val="00D1452B"/>
    <w:rsid w:val="00D2089E"/>
    <w:rsid w:val="00D22540"/>
    <w:rsid w:val="00D2613E"/>
    <w:rsid w:val="00D31677"/>
    <w:rsid w:val="00D31AB7"/>
    <w:rsid w:val="00D42AD0"/>
    <w:rsid w:val="00D4536C"/>
    <w:rsid w:val="00D50D23"/>
    <w:rsid w:val="00D512BB"/>
    <w:rsid w:val="00D53249"/>
    <w:rsid w:val="00D53571"/>
    <w:rsid w:val="00D56A0A"/>
    <w:rsid w:val="00D56E7B"/>
    <w:rsid w:val="00D605AE"/>
    <w:rsid w:val="00D84E96"/>
    <w:rsid w:val="00D96730"/>
    <w:rsid w:val="00DA1300"/>
    <w:rsid w:val="00DA3077"/>
    <w:rsid w:val="00DA3B1A"/>
    <w:rsid w:val="00DA7BD9"/>
    <w:rsid w:val="00DB44DC"/>
    <w:rsid w:val="00DC49EB"/>
    <w:rsid w:val="00DC6078"/>
    <w:rsid w:val="00DC6DAF"/>
    <w:rsid w:val="00DC7307"/>
    <w:rsid w:val="00DC76EC"/>
    <w:rsid w:val="00DC79AD"/>
    <w:rsid w:val="00DC7F23"/>
    <w:rsid w:val="00DD2075"/>
    <w:rsid w:val="00DD693A"/>
    <w:rsid w:val="00DE3572"/>
    <w:rsid w:val="00DE670F"/>
    <w:rsid w:val="00DF2868"/>
    <w:rsid w:val="00DF4EE6"/>
    <w:rsid w:val="00E04BE5"/>
    <w:rsid w:val="00E05161"/>
    <w:rsid w:val="00E113ED"/>
    <w:rsid w:val="00E307AF"/>
    <w:rsid w:val="00E413BD"/>
    <w:rsid w:val="00E41BD4"/>
    <w:rsid w:val="00E461BF"/>
    <w:rsid w:val="00E5183F"/>
    <w:rsid w:val="00E557A0"/>
    <w:rsid w:val="00E62821"/>
    <w:rsid w:val="00E75089"/>
    <w:rsid w:val="00E76799"/>
    <w:rsid w:val="00E8111D"/>
    <w:rsid w:val="00E83272"/>
    <w:rsid w:val="00E923A9"/>
    <w:rsid w:val="00E93BE8"/>
    <w:rsid w:val="00E9411E"/>
    <w:rsid w:val="00E94A33"/>
    <w:rsid w:val="00EA29B5"/>
    <w:rsid w:val="00EA58C0"/>
    <w:rsid w:val="00EA6075"/>
    <w:rsid w:val="00EB13EB"/>
    <w:rsid w:val="00EB6D1E"/>
    <w:rsid w:val="00EC65CC"/>
    <w:rsid w:val="00ED130E"/>
    <w:rsid w:val="00EE5349"/>
    <w:rsid w:val="00EE6DBF"/>
    <w:rsid w:val="00EF3F77"/>
    <w:rsid w:val="00EF3FAB"/>
    <w:rsid w:val="00EF5C89"/>
    <w:rsid w:val="00EF6435"/>
    <w:rsid w:val="00EF6B3F"/>
    <w:rsid w:val="00EF7CC2"/>
    <w:rsid w:val="00F06502"/>
    <w:rsid w:val="00F077E3"/>
    <w:rsid w:val="00F07866"/>
    <w:rsid w:val="00F10F6B"/>
    <w:rsid w:val="00F13CC6"/>
    <w:rsid w:val="00F15A0F"/>
    <w:rsid w:val="00F20ADA"/>
    <w:rsid w:val="00F23697"/>
    <w:rsid w:val="00F3261C"/>
    <w:rsid w:val="00F349A9"/>
    <w:rsid w:val="00F36BB7"/>
    <w:rsid w:val="00F40C9D"/>
    <w:rsid w:val="00F45B26"/>
    <w:rsid w:val="00F5048B"/>
    <w:rsid w:val="00F52E24"/>
    <w:rsid w:val="00F530DB"/>
    <w:rsid w:val="00F56694"/>
    <w:rsid w:val="00F71748"/>
    <w:rsid w:val="00F73F0C"/>
    <w:rsid w:val="00F75A6B"/>
    <w:rsid w:val="00F77382"/>
    <w:rsid w:val="00F80221"/>
    <w:rsid w:val="00F80EEB"/>
    <w:rsid w:val="00F87EAA"/>
    <w:rsid w:val="00F92B25"/>
    <w:rsid w:val="00FA14D0"/>
    <w:rsid w:val="00FA375F"/>
    <w:rsid w:val="00FB1725"/>
    <w:rsid w:val="00FB3809"/>
    <w:rsid w:val="00FB6E9C"/>
    <w:rsid w:val="00FB7315"/>
    <w:rsid w:val="00FC3C85"/>
    <w:rsid w:val="00FC3F57"/>
    <w:rsid w:val="00FC68A6"/>
    <w:rsid w:val="00FD0162"/>
    <w:rsid w:val="00FD1E6F"/>
    <w:rsid w:val="00FD4679"/>
    <w:rsid w:val="00FD6CAB"/>
    <w:rsid w:val="00FE4D40"/>
    <w:rsid w:val="00FE6B6C"/>
    <w:rsid w:val="00FE71A8"/>
    <w:rsid w:val="00FF31D7"/>
    <w:rsid w:val="00FF37F0"/>
    <w:rsid w:val="00FF4545"/>
    <w:rsid w:val="00FF71CD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7DE9D84-4A26-4BEF-B80E-1CF85D63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F42"/>
  </w:style>
  <w:style w:type="paragraph" w:styleId="Heading1">
    <w:name w:val="heading 1"/>
    <w:basedOn w:val="Normal"/>
    <w:uiPriority w:val="9"/>
    <w:qFormat/>
    <w:rsid w:val="00D5357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E4F42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alagano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D68A72-9CA1-4B66-9F05-351C9084A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FD1CE-4B31-496F-B9C0-3BD67FE6B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1B7AC-99E2-446A-859B-CBF5A6B48A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7F1DFA8-DC9B-4CA1-A691-C7E9AA3F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Palagano</dc:creator>
  <dc:description/>
  <cp:lastModifiedBy>Louise Palagano</cp:lastModifiedBy>
  <cp:revision>2</cp:revision>
  <cp:lastPrinted>2025-03-07T18:18:00Z</cp:lastPrinted>
  <dcterms:created xsi:type="dcterms:W3CDTF">2025-05-08T15:46:00Z</dcterms:created>
  <dcterms:modified xsi:type="dcterms:W3CDTF">2025-05-08T15:46:00Z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